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9DDA5" w14:textId="6E24B1C9" w:rsidR="00763BDF" w:rsidRDefault="00763BDF" w:rsidP="00FC6C4F">
      <w:pPr>
        <w:pStyle w:val="Title"/>
        <w:rPr>
          <w:sz w:val="36"/>
          <w:szCs w:val="36"/>
        </w:rPr>
      </w:pPr>
      <w:r>
        <w:rPr>
          <w:sz w:val="36"/>
          <w:szCs w:val="36"/>
        </w:rPr>
        <w:t>ASHFIELD U3A</w:t>
      </w:r>
    </w:p>
    <w:p w14:paraId="5334DD54" w14:textId="7A2C8CFE" w:rsidR="00FC6C4F" w:rsidRPr="002A3A6E" w:rsidRDefault="00FC6C4F" w:rsidP="00FC6C4F">
      <w:pPr>
        <w:pStyle w:val="Title"/>
        <w:rPr>
          <w:sz w:val="36"/>
          <w:szCs w:val="36"/>
        </w:rPr>
      </w:pPr>
      <w:r>
        <w:rPr>
          <w:sz w:val="36"/>
          <w:szCs w:val="36"/>
        </w:rPr>
        <w:t xml:space="preserve">SAFEGUARDING POLICY AND PROCEDURE </w:t>
      </w:r>
    </w:p>
    <w:p w14:paraId="3731EFBA" w14:textId="68B60285" w:rsidR="002A6D75" w:rsidRDefault="002A6D75" w:rsidP="002A6D75">
      <w:pPr>
        <w:pStyle w:val="Heading1"/>
      </w:pPr>
    </w:p>
    <w:p w14:paraId="11C68538" w14:textId="2DB64CF4" w:rsidR="002A6D75" w:rsidRDefault="002A6D75" w:rsidP="002A6D75">
      <w:pPr>
        <w:pStyle w:val="Heading1"/>
      </w:pPr>
      <w:r>
        <w:t xml:space="preserve">1 </w:t>
      </w:r>
      <w:r w:rsidR="00FC6C4F">
        <w:t>Introduction</w:t>
      </w:r>
    </w:p>
    <w:p w14:paraId="7AE530C6" w14:textId="77777777" w:rsidR="00FC6C4F" w:rsidRDefault="00FC6C4F" w:rsidP="00FC6C4F">
      <w:r>
        <w:t>For u3as in England and Wales.</w:t>
      </w:r>
    </w:p>
    <w:p w14:paraId="458D21DD" w14:textId="77777777" w:rsidR="00FC6C4F" w:rsidRPr="00821314" w:rsidRDefault="00FC6C4F" w:rsidP="00FC6C4F">
      <w:r>
        <w:t>This is a template document that you can adapt to suit the particular requirements of your u3a.</w:t>
      </w:r>
    </w:p>
    <w:p w14:paraId="41B824A5" w14:textId="0715F85B" w:rsidR="00FC6C4F" w:rsidRDefault="00FC6C4F" w:rsidP="00FC6C4F">
      <w:pPr>
        <w:pStyle w:val="Heading1"/>
      </w:pPr>
      <w:r>
        <w:t>2. Policy Statement</w:t>
      </w:r>
    </w:p>
    <w:p w14:paraId="7404F2BD" w14:textId="70E56730" w:rsidR="00FC6C4F" w:rsidRDefault="00FC6C4F" w:rsidP="00FC6C4F">
      <w:r>
        <w:t xml:space="preserve">This policy and procedure is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2BB49C1E" w14:textId="77777777" w:rsidR="00FC6C4F" w:rsidRDefault="00FC6C4F" w:rsidP="00FC6C4F"/>
    <w:p w14:paraId="7CE136B7" w14:textId="48EF3852" w:rsidR="00FC6C4F" w:rsidRDefault="00FC087C" w:rsidP="00FC6C4F">
      <w:r>
        <w:t xml:space="preserve">Ashfield </w:t>
      </w:r>
      <w:r w:rsidR="00FC6C4F">
        <w:t>u3a</w:t>
      </w:r>
      <w:r w:rsidR="00FC6C4F" w:rsidRPr="0001573B">
        <w:t xml:space="preserve"> committee has a duty of care to its members but does not hold any statutory authority. Matters of concern will be reported to the relevant safeguarding authorities and charity regulatory authorities, as appropriate.</w:t>
      </w:r>
    </w:p>
    <w:p w14:paraId="0CB7B869" w14:textId="77777777" w:rsidR="00FC6C4F" w:rsidRDefault="00FC6C4F" w:rsidP="00FC6C4F"/>
    <w:p w14:paraId="66FD06A2" w14:textId="342BF529" w:rsidR="00FC6C4F" w:rsidRPr="003177AF" w:rsidRDefault="00FC087C" w:rsidP="00FC6C4F">
      <w:r>
        <w:t xml:space="preserve">Ashfield </w:t>
      </w:r>
      <w:r w:rsidR="00FC6C4F">
        <w:t>u3a</w:t>
      </w:r>
      <w:r w:rsidR="00FC6C4F" w:rsidRPr="043F7115">
        <w:t xml:space="preserve"> recognises that some people are potentially at risk of abuse and neglect. Where abuse or neglect is suspected</w:t>
      </w:r>
      <w:r>
        <w:t xml:space="preserve"> Ashfield </w:t>
      </w:r>
      <w:r w:rsidR="00FC6C4F">
        <w:t>u3a</w:t>
      </w:r>
      <w:r w:rsidR="00FC6C4F" w:rsidRPr="043F7115">
        <w:t xml:space="preserve"> will aim to respond </w:t>
      </w:r>
      <w:r w:rsidR="00FC6C4F" w:rsidRPr="0CF7CEC2">
        <w:t xml:space="preserve">in a prompt and efficient manner </w:t>
      </w:r>
      <w:r w:rsidR="00FC6C4F" w:rsidRPr="043F7115">
        <w:t xml:space="preserve">to any situation where there is a risk of </w:t>
      </w:r>
      <w:r w:rsidR="00FC6C4F" w:rsidRPr="0CF7CEC2">
        <w:t xml:space="preserve">or </w:t>
      </w:r>
      <w:r w:rsidR="00FC6C4F" w:rsidRPr="043F7115">
        <w:t>perceived risk of harm</w:t>
      </w:r>
      <w:r w:rsidR="00FC6C4F" w:rsidRPr="0CF7CEC2">
        <w:t>.</w:t>
      </w:r>
      <w:r w:rsidR="00FC6C4F" w:rsidRPr="043F7115">
        <w:t xml:space="preserve"> </w:t>
      </w:r>
      <w:r>
        <w:t xml:space="preserve">  Ashfield</w:t>
      </w:r>
      <w:r w:rsidRPr="043F7115">
        <w:t xml:space="preserve"> </w:t>
      </w:r>
      <w:r>
        <w:t>u</w:t>
      </w:r>
      <w:r w:rsidR="00FC6C4F">
        <w:t>3a</w:t>
      </w:r>
      <w:r w:rsidR="00FC6C4F" w:rsidRPr="043F7115">
        <w:t xml:space="preserve"> recognises that there are various forms of abuse which can be perpetrated by volunteers, members, relatives, friends and neighbours.</w:t>
      </w:r>
      <w:r>
        <w:t xml:space="preserve"> Ashfield </w:t>
      </w:r>
      <w:r w:rsidR="00FC6C4F">
        <w:t>u3a</w:t>
      </w:r>
      <w:r w:rsidR="00FC6C4F" w:rsidRPr="043F7115">
        <w:t xml:space="preserve"> will neither condone nor tolerate any form of abuse or neglect and believes that all people should be able and, where necessary</w:t>
      </w:r>
      <w:r w:rsidR="00FC6C4F" w:rsidRPr="0CF7CEC2">
        <w:t>,</w:t>
      </w:r>
      <w:r w:rsidR="00FC6C4F" w:rsidRPr="043F7115">
        <w:t xml:space="preserve"> enabled to live in an environment which is safe and free from harm.</w:t>
      </w:r>
    </w:p>
    <w:p w14:paraId="4AE5CEC6" w14:textId="77777777" w:rsidR="00FC087C" w:rsidRDefault="00FC6C4F" w:rsidP="00FC6C4F">
      <w:r w:rsidRPr="0001573B">
        <w:t xml:space="preserve">It is not appropriate for </w:t>
      </w:r>
      <w:r w:rsidR="00FC087C">
        <w:t>Ashfield</w:t>
      </w:r>
      <w:r w:rsidR="00FC087C" w:rsidRPr="0001573B">
        <w:t xml:space="preserve"> </w:t>
      </w:r>
      <w:r w:rsidR="00FC087C">
        <w:t>u</w:t>
      </w:r>
      <w:r>
        <w:t>3a</w:t>
      </w:r>
      <w:r w:rsidRPr="0001573B">
        <w:t xml:space="preserve"> to take the lead role in any Safeguarding Enquiry under Section 42 of the Care Act 2014. Where there are serious concerns regarding abuse or neglect </w:t>
      </w:r>
      <w:r w:rsidR="00FC087C">
        <w:t>Ashfield</w:t>
      </w:r>
      <w:r w:rsidR="00FC087C" w:rsidRPr="0001573B">
        <w:t xml:space="preserve"> </w:t>
      </w:r>
      <w:r>
        <w:t>u3a</w:t>
      </w:r>
      <w:r w:rsidRPr="0001573B">
        <w:t xml:space="preserve"> committee will seek advice and support from the Trust, where possible, and will contact the relevant statutory authorities, as needed. </w:t>
      </w:r>
    </w:p>
    <w:p w14:paraId="13F4744F" w14:textId="2279BE64" w:rsidR="00FC6C4F" w:rsidRDefault="00FC087C" w:rsidP="00FC6C4F">
      <w:r>
        <w:t>Ashfield</w:t>
      </w:r>
      <w:r w:rsidRPr="0001573B">
        <w:t xml:space="preserve"> </w:t>
      </w:r>
      <w:r w:rsidR="00FC6C4F">
        <w:t>u3a</w:t>
      </w:r>
      <w:r w:rsidR="00FC6C4F" w:rsidRPr="043F7115">
        <w:t xml:space="preserve"> will monitor the implementation of this policy and procedure annually through its </w:t>
      </w:r>
      <w:r w:rsidR="00FC6C4F">
        <w:t>c</w:t>
      </w:r>
      <w:r w:rsidR="00FC6C4F" w:rsidRPr="043F7115">
        <w:t xml:space="preserve">ommittee. </w:t>
      </w:r>
    </w:p>
    <w:p w14:paraId="11E84902" w14:textId="77777777" w:rsidR="00FC6C4F" w:rsidRDefault="00FC6C4F" w:rsidP="00FC6C4F"/>
    <w:p w14:paraId="241EAD0E" w14:textId="6330F378" w:rsidR="00FC6C4F" w:rsidRDefault="00FC6C4F" w:rsidP="00FC6C4F">
      <w:r w:rsidRPr="043F7115">
        <w:t xml:space="preserve">In following the safeguarding procedure </w:t>
      </w:r>
      <w:r w:rsidR="00FC087C">
        <w:t>Ashfield</w:t>
      </w:r>
      <w:r w:rsidR="00FC087C" w:rsidRPr="043F7115">
        <w:t xml:space="preserve"> </w:t>
      </w:r>
      <w:r>
        <w:t>u3a</w:t>
      </w:r>
      <w:r w:rsidRPr="043F7115">
        <w:t xml:space="preserve"> will strive to uphold the principles that those involved in incidents are entitled to:</w:t>
      </w:r>
    </w:p>
    <w:p w14:paraId="47E1A7F6" w14:textId="77777777" w:rsidR="00FC6C4F" w:rsidRDefault="00FC6C4F" w:rsidP="00FC6C4F">
      <w:pPr>
        <w:pStyle w:val="ListParagraph"/>
        <w:numPr>
          <w:ilvl w:val="0"/>
          <w:numId w:val="13"/>
        </w:numPr>
        <w:spacing w:after="160" w:line="259" w:lineRule="auto"/>
      </w:pPr>
      <w:r w:rsidRPr="043F7115">
        <w:t>privacy</w:t>
      </w:r>
    </w:p>
    <w:p w14:paraId="36F552D9" w14:textId="77777777" w:rsidR="00FC6C4F" w:rsidRDefault="00FC6C4F" w:rsidP="00FC6C4F">
      <w:pPr>
        <w:pStyle w:val="ListParagraph"/>
        <w:numPr>
          <w:ilvl w:val="0"/>
          <w:numId w:val="13"/>
        </w:numPr>
        <w:spacing w:after="160" w:line="259" w:lineRule="auto"/>
      </w:pPr>
      <w:r w:rsidRPr="043F7115">
        <w:t>be treated with dignity and respect</w:t>
      </w:r>
    </w:p>
    <w:p w14:paraId="7C78176F" w14:textId="77777777" w:rsidR="00FC6C4F" w:rsidRDefault="00FC6C4F" w:rsidP="00FC6C4F">
      <w:pPr>
        <w:pStyle w:val="ListParagraph"/>
        <w:numPr>
          <w:ilvl w:val="0"/>
          <w:numId w:val="13"/>
        </w:numPr>
        <w:spacing w:after="160" w:line="259" w:lineRule="auto"/>
      </w:pPr>
      <w:r w:rsidRPr="043F7115">
        <w:t>lead an independent life and to be enabled to do so</w:t>
      </w:r>
    </w:p>
    <w:p w14:paraId="2627FDE7" w14:textId="77777777" w:rsidR="00FC6C4F" w:rsidRDefault="00FC6C4F" w:rsidP="00FC6C4F">
      <w:pPr>
        <w:pStyle w:val="ListParagraph"/>
        <w:numPr>
          <w:ilvl w:val="0"/>
          <w:numId w:val="13"/>
        </w:numPr>
        <w:spacing w:after="160" w:line="259" w:lineRule="auto"/>
      </w:pPr>
      <w:r w:rsidRPr="043F7115">
        <w:t>choose how they live their lives</w:t>
      </w:r>
    </w:p>
    <w:p w14:paraId="67445511" w14:textId="77777777" w:rsidR="00FC6C4F" w:rsidRDefault="00FC6C4F" w:rsidP="00FC6C4F">
      <w:pPr>
        <w:pStyle w:val="ListParagraph"/>
        <w:numPr>
          <w:ilvl w:val="0"/>
          <w:numId w:val="13"/>
        </w:numPr>
        <w:spacing w:after="160" w:line="259" w:lineRule="auto"/>
      </w:pPr>
      <w:r w:rsidRPr="043F7115">
        <w:lastRenderedPageBreak/>
        <w:t>the protection of the law</w:t>
      </w:r>
    </w:p>
    <w:p w14:paraId="43805853" w14:textId="77777777" w:rsidR="00FC6C4F" w:rsidRDefault="00FC6C4F" w:rsidP="00FC6C4F">
      <w:pPr>
        <w:pStyle w:val="ListParagraph"/>
        <w:numPr>
          <w:ilvl w:val="0"/>
          <w:numId w:val="13"/>
        </w:numPr>
        <w:spacing w:after="160" w:line="259" w:lineRule="auto"/>
      </w:pPr>
      <w:r w:rsidRPr="043F7115">
        <w:t>have their human and civil rights upheld regardless of ethnic origin, gender, sexuality, impairment or disability, age, religious or cultural background.</w:t>
      </w:r>
    </w:p>
    <w:p w14:paraId="2DC93841" w14:textId="02938B5E" w:rsidR="00FC6C4F" w:rsidRDefault="00FC087C" w:rsidP="00FC6C4F">
      <w:r>
        <w:t>Ashfield</w:t>
      </w:r>
      <w:r w:rsidRPr="043F7115">
        <w:t xml:space="preserve"> </w:t>
      </w:r>
      <w:r w:rsidR="00FC6C4F">
        <w:t>u3a</w:t>
      </w:r>
      <w:r w:rsidR="00FC6C4F" w:rsidRPr="043F7115">
        <w:t xml:space="preserve"> will also follow the principles enshrined within the Care Act 2014:</w:t>
      </w:r>
    </w:p>
    <w:p w14:paraId="71565223" w14:textId="77777777" w:rsidR="00FC087C" w:rsidRDefault="00FC087C" w:rsidP="00FC6C4F"/>
    <w:p w14:paraId="1B7FCFC3" w14:textId="77777777" w:rsidR="00FC6C4F" w:rsidRDefault="00FC6C4F" w:rsidP="00FC6C4F">
      <w:pPr>
        <w:pStyle w:val="ListParagraph"/>
        <w:numPr>
          <w:ilvl w:val="0"/>
          <w:numId w:val="14"/>
        </w:numPr>
        <w:spacing w:after="160" w:line="259" w:lineRule="auto"/>
      </w:pPr>
      <w:r w:rsidRPr="00FD2628">
        <w:rPr>
          <w:b/>
          <w:bCs/>
        </w:rPr>
        <w:t>Principle 1 – Empowerment</w:t>
      </w:r>
      <w:r w:rsidRPr="043F7115">
        <w:t xml:space="preserve"> – whereby the approach is focused on the individual making their own decision and gaining informed consent</w:t>
      </w:r>
      <w:r>
        <w:t>,</w:t>
      </w:r>
      <w:r w:rsidRPr="043F7115">
        <w:t xml:space="preserve"> where possible.</w:t>
      </w:r>
    </w:p>
    <w:p w14:paraId="11521D85" w14:textId="77777777" w:rsidR="00FC6C4F" w:rsidRDefault="00FC6C4F" w:rsidP="00FC6C4F">
      <w:pPr>
        <w:pStyle w:val="ListParagraph"/>
        <w:numPr>
          <w:ilvl w:val="0"/>
          <w:numId w:val="14"/>
        </w:numPr>
        <w:spacing w:after="160" w:line="259" w:lineRule="auto"/>
      </w:pPr>
      <w:r w:rsidRPr="00FD2628">
        <w:rPr>
          <w:b/>
          <w:bCs/>
        </w:rPr>
        <w:t>Principle 2 – Prevention</w:t>
      </w:r>
      <w:r w:rsidRPr="043F7115">
        <w:t xml:space="preserve"> – seeking to take steps to prevent issues from arising or escalating.</w:t>
      </w:r>
    </w:p>
    <w:p w14:paraId="16433B34" w14:textId="77777777" w:rsidR="00FC6C4F" w:rsidRDefault="00FC6C4F" w:rsidP="00FC6C4F">
      <w:pPr>
        <w:pStyle w:val="ListParagraph"/>
        <w:numPr>
          <w:ilvl w:val="0"/>
          <w:numId w:val="14"/>
        </w:numPr>
        <w:spacing w:after="160" w:line="259" w:lineRule="auto"/>
      </w:pPr>
      <w:r w:rsidRPr="00FD2628">
        <w:rPr>
          <w:b/>
          <w:bCs/>
        </w:rPr>
        <w:t>Principle 3 – Proportionality</w:t>
      </w:r>
      <w:r w:rsidRPr="043F7115">
        <w:t xml:space="preserve"> – responding in a proportionate way to the issue/s being presented.</w:t>
      </w:r>
    </w:p>
    <w:p w14:paraId="2C430319" w14:textId="77777777" w:rsidR="00FC6C4F" w:rsidRDefault="00FC6C4F" w:rsidP="00FC6C4F">
      <w:pPr>
        <w:pStyle w:val="ListParagraph"/>
        <w:numPr>
          <w:ilvl w:val="0"/>
          <w:numId w:val="14"/>
        </w:numPr>
        <w:spacing w:after="160" w:line="259" w:lineRule="auto"/>
      </w:pPr>
      <w:r w:rsidRPr="00FD2628">
        <w:rPr>
          <w:b/>
          <w:bCs/>
        </w:rPr>
        <w:t>Principle 4 – Protection</w:t>
      </w:r>
      <w:r w:rsidRPr="043F7115">
        <w:t xml:space="preserve"> – seeking to keep the membership safe and protection for those deemed to be at risk.</w:t>
      </w:r>
    </w:p>
    <w:p w14:paraId="21DA9B51" w14:textId="77777777" w:rsidR="00FC6C4F" w:rsidRDefault="00FC6C4F" w:rsidP="00FC6C4F">
      <w:pPr>
        <w:pStyle w:val="ListParagraph"/>
        <w:numPr>
          <w:ilvl w:val="0"/>
          <w:numId w:val="14"/>
        </w:numPr>
        <w:spacing w:after="160" w:line="259" w:lineRule="auto"/>
      </w:pPr>
      <w:r w:rsidRPr="00FD2628">
        <w:rPr>
          <w:b/>
          <w:bCs/>
        </w:rPr>
        <w:t>Principle 5 – Partnership</w:t>
      </w:r>
      <w:r w:rsidRPr="043F7115">
        <w:t xml:space="preserve"> – reporting incidents to the relevant statutory bodies and liaising with the Trust.</w:t>
      </w:r>
    </w:p>
    <w:p w14:paraId="5A8545F8" w14:textId="77777777" w:rsidR="00FC6C4F" w:rsidRDefault="00FC6C4F" w:rsidP="00FC6C4F">
      <w:pPr>
        <w:pStyle w:val="ListParagraph"/>
        <w:numPr>
          <w:ilvl w:val="0"/>
          <w:numId w:val="14"/>
        </w:numPr>
        <w:spacing w:after="160" w:line="259" w:lineRule="auto"/>
      </w:pPr>
      <w:r w:rsidRPr="728C0559">
        <w:rPr>
          <w:b/>
          <w:bCs/>
        </w:rPr>
        <w:t>Principle 6 – Accountability</w:t>
      </w:r>
      <w:r>
        <w:t xml:space="preserve"> – accurate recording of incidents. Reporting incidents, as required, to the Trust and relevant regulatory authorities.</w:t>
      </w:r>
    </w:p>
    <w:p w14:paraId="45DA293D" w14:textId="34A9E866" w:rsidR="00FC6C4F" w:rsidRDefault="00FC6C4F" w:rsidP="00FC6C4F">
      <w:pPr>
        <w:pStyle w:val="Heading1"/>
      </w:pPr>
      <w:r>
        <w:t xml:space="preserve">3. </w:t>
      </w:r>
      <w:r w:rsidRPr="004631C0">
        <w:t>Pr</w:t>
      </w:r>
      <w:r>
        <w:t>oc</w:t>
      </w:r>
      <w:r w:rsidRPr="004631C0">
        <w:t>edure</w:t>
      </w:r>
    </w:p>
    <w:p w14:paraId="5D6CE373" w14:textId="4A1FCAC7" w:rsidR="00FC6C4F" w:rsidRDefault="00FC087C" w:rsidP="00FC6C4F">
      <w:r>
        <w:t>Ashfield</w:t>
      </w:r>
      <w:r w:rsidRPr="043F7115">
        <w:t xml:space="preserve"> </w:t>
      </w:r>
      <w:r w:rsidR="00FC6C4F">
        <w:t>u3a</w:t>
      </w:r>
      <w:r w:rsidR="00FC6C4F" w:rsidRPr="043F7115">
        <w:t xml:space="preserve"> has a responsibility to ensure that its committee </w:t>
      </w:r>
      <w:r w:rsidR="00FC6C4F">
        <w:t xml:space="preserve">members </w:t>
      </w:r>
      <w:r w:rsidR="00FC6C4F" w:rsidRPr="043F7115">
        <w:t>and group leaders understand their safeguarding responsibilities.</w:t>
      </w:r>
    </w:p>
    <w:p w14:paraId="0159996E" w14:textId="77777777" w:rsidR="00FC6C4F" w:rsidRPr="00DB63D9" w:rsidRDefault="00FC6C4F" w:rsidP="00FC6C4F"/>
    <w:p w14:paraId="052C9E74" w14:textId="77777777" w:rsidR="00FC087C" w:rsidRDefault="00FC6C4F" w:rsidP="00FC6C4F">
      <w:r w:rsidRPr="043F7115">
        <w:t xml:space="preserve">Depending on the nature of the allegation and the identified risk, </w:t>
      </w:r>
    </w:p>
    <w:p w14:paraId="355E87E6" w14:textId="27452917" w:rsidR="00FC6C4F" w:rsidRDefault="00FC087C" w:rsidP="00FC6C4F">
      <w:r>
        <w:t xml:space="preserve">Ashfield </w:t>
      </w:r>
      <w:r w:rsidR="00FC6C4F">
        <w:t>u3a</w:t>
      </w:r>
      <w:r w:rsidR="00FC6C4F" w:rsidRPr="043F7115">
        <w:t xml:space="preserve"> will support the alleged victims and the alleged perpetrators of any abuse as well as any volunteer who becomes aware of </w:t>
      </w:r>
      <w:r w:rsidR="00FC6C4F" w:rsidRPr="0CF7CEC2">
        <w:t>an</w:t>
      </w:r>
      <w:r w:rsidR="00FC6C4F">
        <w:t xml:space="preserve"> </w:t>
      </w:r>
      <w:r w:rsidR="00FC6C4F" w:rsidRPr="0CF7CEC2">
        <w:t>allegation</w:t>
      </w:r>
      <w:r w:rsidR="00FC6C4F" w:rsidRPr="043F7115">
        <w:t xml:space="preserve"> in so far as this does not compromise any safeguarding enquiry or investigation into the allegation or place other adults at risk.</w:t>
      </w:r>
    </w:p>
    <w:p w14:paraId="266749B5" w14:textId="77777777" w:rsidR="00FC6C4F" w:rsidRPr="00DB63D9" w:rsidRDefault="00FC6C4F" w:rsidP="00FC6C4F"/>
    <w:p w14:paraId="06904339" w14:textId="1445C2F1" w:rsidR="00FC6C4F" w:rsidRDefault="00FC087C" w:rsidP="00FC6C4F">
      <w:r>
        <w:t>Ashfield</w:t>
      </w:r>
      <w:r w:rsidRPr="043F7115">
        <w:t xml:space="preserve"> </w:t>
      </w:r>
      <w:r w:rsidR="00FC6C4F">
        <w:t>u3a</w:t>
      </w:r>
      <w:r w:rsidR="00FC6C4F" w:rsidRPr="043F7115">
        <w:t xml:space="preserve"> will make every effort to respect the confidentiality of any information that is disclosed under this policy and procedure, however due to the seriousness of allegations confidentiality is not absolute. Information will be recorded and stored securely in accordance with </w:t>
      </w:r>
      <w:r w:rsidR="00FC6C4F">
        <w:t>Data Protection Act 2018</w:t>
      </w:r>
      <w:r w:rsidR="00FC6C4F" w:rsidRPr="043F7115">
        <w:t xml:space="preserve"> but information may have to be shared, on a ‘need-to-know’ basis only, to prevent:</w:t>
      </w:r>
    </w:p>
    <w:p w14:paraId="4346A54D" w14:textId="77777777" w:rsidR="00FC6C4F" w:rsidRPr="00DB63D9" w:rsidRDefault="00FC6C4F" w:rsidP="00FC6C4F"/>
    <w:p w14:paraId="676F8BD1" w14:textId="77777777" w:rsidR="00FC6C4F" w:rsidRPr="00DB63D9" w:rsidRDefault="00FC6C4F" w:rsidP="00FC6C4F">
      <w:pPr>
        <w:pStyle w:val="ListParagraph"/>
        <w:numPr>
          <w:ilvl w:val="0"/>
          <w:numId w:val="15"/>
        </w:numPr>
        <w:spacing w:after="160" w:line="259" w:lineRule="auto"/>
      </w:pPr>
      <w:r w:rsidRPr="00DB63D9">
        <w:t>Danger to a person’s life</w:t>
      </w:r>
    </w:p>
    <w:p w14:paraId="3D53ADEA" w14:textId="77777777" w:rsidR="00FC6C4F" w:rsidRPr="00DB63D9" w:rsidRDefault="00FC6C4F" w:rsidP="00FC6C4F">
      <w:pPr>
        <w:pStyle w:val="ListParagraph"/>
        <w:numPr>
          <w:ilvl w:val="0"/>
          <w:numId w:val="15"/>
        </w:numPr>
        <w:spacing w:after="160" w:line="259" w:lineRule="auto"/>
      </w:pPr>
      <w:r w:rsidRPr="00DB63D9">
        <w:t>Danger to a person’s health</w:t>
      </w:r>
    </w:p>
    <w:p w14:paraId="4E43AD71" w14:textId="77777777" w:rsidR="00FC6C4F" w:rsidRPr="00DB63D9" w:rsidRDefault="00FC6C4F" w:rsidP="00FC6C4F">
      <w:pPr>
        <w:pStyle w:val="ListParagraph"/>
        <w:numPr>
          <w:ilvl w:val="0"/>
          <w:numId w:val="15"/>
        </w:numPr>
        <w:spacing w:after="160" w:line="259" w:lineRule="auto"/>
      </w:pPr>
      <w:r w:rsidRPr="00DB63D9">
        <w:t>Danger to others</w:t>
      </w:r>
    </w:p>
    <w:p w14:paraId="1561B42D" w14:textId="77777777" w:rsidR="00FC6C4F" w:rsidRPr="00DB63D9" w:rsidRDefault="00FC6C4F" w:rsidP="00FC6C4F">
      <w:pPr>
        <w:pStyle w:val="ListParagraph"/>
        <w:numPr>
          <w:ilvl w:val="0"/>
          <w:numId w:val="15"/>
        </w:numPr>
        <w:spacing w:after="160" w:line="259" w:lineRule="auto"/>
      </w:pPr>
      <w:r w:rsidRPr="00DB63D9">
        <w:t>Danger to the community</w:t>
      </w:r>
    </w:p>
    <w:p w14:paraId="6049D9F1" w14:textId="77777777" w:rsidR="00FC6C4F" w:rsidRPr="00DB63D9" w:rsidRDefault="00FC6C4F" w:rsidP="00FC6C4F">
      <w:pPr>
        <w:pStyle w:val="ListParagraph"/>
        <w:numPr>
          <w:ilvl w:val="0"/>
          <w:numId w:val="15"/>
        </w:numPr>
        <w:spacing w:after="160" w:line="259" w:lineRule="auto"/>
      </w:pPr>
      <w:r w:rsidRPr="0CF7CEC2">
        <w:t>or to prevent or to facilitate the investigation of a serious crime</w:t>
      </w:r>
    </w:p>
    <w:p w14:paraId="0C3AEA37" w14:textId="33BC2883" w:rsidR="00FC6C4F" w:rsidRPr="00DB63D9" w:rsidRDefault="00FC6C4F" w:rsidP="00FC6C4F">
      <w:pPr>
        <w:pStyle w:val="Heading2"/>
      </w:pPr>
      <w:r>
        <w:lastRenderedPageBreak/>
        <w:t xml:space="preserve">3.1 </w:t>
      </w:r>
      <w:r w:rsidRPr="043F7115">
        <w:t xml:space="preserve">Courses of </w:t>
      </w:r>
      <w:r>
        <w:t>a</w:t>
      </w:r>
      <w:r w:rsidRPr="043F7115">
        <w:t>ction</w:t>
      </w:r>
    </w:p>
    <w:p w14:paraId="4B37F687" w14:textId="23354CEE" w:rsidR="00FC6C4F" w:rsidRPr="003E4E04" w:rsidRDefault="00FC087C" w:rsidP="00FC6C4F">
      <w:pPr>
        <w:pStyle w:val="ListParagraph"/>
        <w:numPr>
          <w:ilvl w:val="0"/>
          <w:numId w:val="16"/>
        </w:numPr>
        <w:spacing w:after="160" w:line="259" w:lineRule="auto"/>
      </w:pPr>
      <w:r>
        <w:t xml:space="preserve">Ashfield </w:t>
      </w:r>
      <w:r w:rsidR="00FC6C4F">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CF97BE0" w14:textId="5E793551" w:rsidR="00FC6C4F" w:rsidRDefault="00FC6C4F" w:rsidP="00FC6C4F">
      <w:pPr>
        <w:pStyle w:val="ListParagraph"/>
        <w:numPr>
          <w:ilvl w:val="0"/>
          <w:numId w:val="16"/>
        </w:numPr>
        <w:spacing w:after="160" w:line="259" w:lineRule="auto"/>
      </w:pPr>
      <w:r w:rsidRPr="043F7115">
        <w:t xml:space="preserve">Where the committee becomes aware of a </w:t>
      </w:r>
      <w:r w:rsidR="00FC087C" w:rsidRPr="043F7115">
        <w:t>safeguarding concern step</w:t>
      </w:r>
      <w:r w:rsidRPr="043F7115">
        <w:t xml:space="preserve"> will be taken, as needed, to ensure the safety of adult/s at risk is secured as a first priority. The steps to take to address this will be discussed and agreed between the Executive Officers of the committee in the first instance. No committee member will act in isolation when dealing with a safeguarding concern. </w:t>
      </w:r>
    </w:p>
    <w:p w14:paraId="4A120A41" w14:textId="2F37E927" w:rsidR="00FC6C4F" w:rsidRDefault="00FC6C4F" w:rsidP="00FC6C4F">
      <w:pPr>
        <w:pStyle w:val="ListParagraph"/>
        <w:numPr>
          <w:ilvl w:val="0"/>
          <w:numId w:val="16"/>
        </w:numPr>
        <w:spacing w:after="160" w:line="259" w:lineRule="auto"/>
      </w:pPr>
      <w:r>
        <w:t xml:space="preserve">Where </w:t>
      </w:r>
      <w:r w:rsidR="00FC087C">
        <w:t xml:space="preserve">Ashfield </w:t>
      </w:r>
      <w:r>
        <w:t>u3a 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Where it is deemed that the risk is high and immediate action needs to be taken, the committee will contact the relevant local authorities and – where possible – the Trust for advice and support.</w:t>
      </w:r>
    </w:p>
    <w:p w14:paraId="31203D33" w14:textId="77777777" w:rsidR="00FC6C4F" w:rsidRPr="00611498" w:rsidRDefault="00FC6C4F" w:rsidP="00FC6C4F">
      <w:pPr>
        <w:pStyle w:val="ListParagraph"/>
        <w:numPr>
          <w:ilvl w:val="0"/>
          <w:numId w:val="16"/>
        </w:numPr>
        <w:spacing w:after="160" w:line="259" w:lineRule="auto"/>
        <w:rPr>
          <w:rFonts w:cstheme="minorHAnsi"/>
        </w:rPr>
      </w:pPr>
      <w:r w:rsidRPr="00611498">
        <w:rPr>
          <w:rFonts w:cstheme="minorHAnsi"/>
        </w:rPr>
        <w:t>As far as possible, the adult at risk’s wishes will be respected as to whether or not to refer any concerns to the local authority as a Safeguarding Enquiry under Section 42 of the Care Act 2014. However, it may be necessary to override their wishes in the best interests of other adults at risk.</w:t>
      </w:r>
    </w:p>
    <w:p w14:paraId="3CD8A259" w14:textId="77777777" w:rsidR="00FC6C4F" w:rsidRPr="001D2531" w:rsidRDefault="00FC6C4F" w:rsidP="00FC6C4F">
      <w:pPr>
        <w:pStyle w:val="ListParagraph"/>
        <w:numPr>
          <w:ilvl w:val="0"/>
          <w:numId w:val="16"/>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5DD8FB7C" w14:textId="77777777" w:rsidR="00FC6C4F" w:rsidRPr="001D2531" w:rsidRDefault="00FC6C4F" w:rsidP="00FC6C4F">
      <w:pPr>
        <w:pStyle w:val="ListParagraph"/>
        <w:numPr>
          <w:ilvl w:val="1"/>
          <w:numId w:val="16"/>
        </w:numPr>
        <w:spacing w:after="160" w:line="259" w:lineRule="auto"/>
      </w:pPr>
      <w:r>
        <w:t>Risk to the individual member</w:t>
      </w:r>
    </w:p>
    <w:p w14:paraId="6834A501" w14:textId="77777777" w:rsidR="00FC6C4F" w:rsidRPr="00F53E6F" w:rsidRDefault="00FC6C4F" w:rsidP="00FC6C4F">
      <w:pPr>
        <w:pStyle w:val="ListParagraph"/>
        <w:numPr>
          <w:ilvl w:val="1"/>
          <w:numId w:val="16"/>
        </w:numPr>
        <w:spacing w:after="160" w:line="259" w:lineRule="auto"/>
      </w:pPr>
      <w:r>
        <w:t>Risk to other members within the u3a</w:t>
      </w:r>
    </w:p>
    <w:p w14:paraId="46AAF2DA" w14:textId="77777777" w:rsidR="00FC6C4F" w:rsidRPr="00F53E6F" w:rsidRDefault="00FC6C4F" w:rsidP="00FC6C4F">
      <w:pPr>
        <w:pStyle w:val="ListParagraph"/>
        <w:numPr>
          <w:ilvl w:val="1"/>
          <w:numId w:val="16"/>
        </w:numPr>
        <w:spacing w:after="160" w:line="259" w:lineRule="auto"/>
      </w:pPr>
      <w:r>
        <w:t>Reputational risk for the individual u3a and the u3a movement as a whole</w:t>
      </w:r>
    </w:p>
    <w:p w14:paraId="2BB7D216" w14:textId="77777777" w:rsidR="00FC087C" w:rsidRDefault="00FC6C4F" w:rsidP="00FC6C4F">
      <w:pPr>
        <w:pStyle w:val="ListParagraph"/>
        <w:numPr>
          <w:ilvl w:val="0"/>
          <w:numId w:val="12"/>
        </w:numPr>
        <w:spacing w:after="160" w:line="259" w:lineRule="auto"/>
      </w:pPr>
      <w:r>
        <w:t xml:space="preserve">Where the risk is not deemed to be high but support is needed, </w:t>
      </w:r>
    </w:p>
    <w:p w14:paraId="273366B8" w14:textId="6E115412" w:rsidR="00FC6C4F" w:rsidRPr="008C2BC1" w:rsidRDefault="00FC087C" w:rsidP="00FC6C4F">
      <w:pPr>
        <w:pStyle w:val="ListParagraph"/>
        <w:numPr>
          <w:ilvl w:val="0"/>
          <w:numId w:val="12"/>
        </w:numPr>
        <w:spacing w:after="160" w:line="259" w:lineRule="auto"/>
      </w:pPr>
      <w:r>
        <w:t xml:space="preserve">Ashfield </w:t>
      </w:r>
      <w:r w:rsidR="00FC6C4F">
        <w:t>u3a will contact the Trust to discuss the concerns and seek additional assistance in developing the risk assessment. Assistance will always be sought before moving to exclude any member from the u3a on the basis of a safeguarding risk assessment.</w:t>
      </w:r>
    </w:p>
    <w:p w14:paraId="79F86C4B" w14:textId="77777777" w:rsidR="00FC6C4F" w:rsidRPr="0079243C" w:rsidRDefault="00FC6C4F" w:rsidP="00FC6C4F">
      <w:pPr>
        <w:pStyle w:val="ListParagraph"/>
        <w:numPr>
          <w:ilvl w:val="0"/>
          <w:numId w:val="12"/>
        </w:numPr>
        <w:spacing w:after="160" w:line="259" w:lineRule="auto"/>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4A5F7614" w14:textId="3794F2C9" w:rsidR="00FC6C4F" w:rsidRPr="00B766A7" w:rsidRDefault="00FC6C4F" w:rsidP="00FC6C4F">
      <w:pPr>
        <w:pStyle w:val="ListParagraph"/>
        <w:numPr>
          <w:ilvl w:val="0"/>
          <w:numId w:val="12"/>
        </w:numPr>
        <w:spacing w:after="160" w:line="259" w:lineRule="auto"/>
      </w:pPr>
      <w:r>
        <w:t xml:space="preserve">Depending on the nature of the allegation it may be necessary to pursue the incident following </w:t>
      </w:r>
      <w:r w:rsidR="00FC087C">
        <w:t xml:space="preserve">Ashfield </w:t>
      </w:r>
      <w:r>
        <w:t>u3a’s complaints, disciplinary or grievance procedure. Where it is decided that this is the best course of action the matter will not be investigated by any party that was privy to the initial reporting of the incident.</w:t>
      </w:r>
    </w:p>
    <w:p w14:paraId="4B41A86B" w14:textId="77777777" w:rsidR="00FC6C4F" w:rsidRPr="00DA1594" w:rsidRDefault="00FC6C4F" w:rsidP="00FC6C4F">
      <w:pPr>
        <w:pStyle w:val="ListParagraph"/>
        <w:numPr>
          <w:ilvl w:val="0"/>
          <w:numId w:val="12"/>
        </w:numPr>
        <w:spacing w:after="160" w:line="259" w:lineRule="auto"/>
      </w:pPr>
      <w:r>
        <w:lastRenderedPageBreak/>
        <w:t>All actions taken will be recorded. Any records will remain confidential to the committee unless a prior decision has been taken to share the record with the relevant statutory bodies.</w:t>
      </w:r>
    </w:p>
    <w:p w14:paraId="30E6F1D4" w14:textId="77777777" w:rsidR="00FC6C4F" w:rsidRPr="00DB63D9" w:rsidRDefault="00FC6C4F" w:rsidP="00FC6C4F"/>
    <w:p w14:paraId="26D82D81" w14:textId="4243E441" w:rsidR="00FC6C4F" w:rsidRDefault="00FC6C4F" w:rsidP="00FC6C4F">
      <w:r w:rsidRPr="00926CD3">
        <w:t>This policy was adopted on:</w:t>
      </w:r>
    </w:p>
    <w:p w14:paraId="41986FA6" w14:textId="77777777" w:rsidR="00143ADC" w:rsidRPr="00926CD3" w:rsidRDefault="00143ADC" w:rsidP="00FC6C4F"/>
    <w:p w14:paraId="4E567F62" w14:textId="10000B93" w:rsidR="00FC6C4F" w:rsidRDefault="00FC6C4F" w:rsidP="00FC6C4F">
      <w:r w:rsidRPr="00926CD3">
        <w:t xml:space="preserve">Signed:_________________________ Committee </w:t>
      </w:r>
      <w:r>
        <w:t>r</w:t>
      </w:r>
      <w:r w:rsidRPr="00926CD3">
        <w:t>ole__________________________</w:t>
      </w:r>
    </w:p>
    <w:p w14:paraId="6CC8B8D4" w14:textId="77777777" w:rsidR="00143ADC" w:rsidRPr="00926CD3" w:rsidRDefault="00143ADC" w:rsidP="00FC6C4F"/>
    <w:p w14:paraId="6761C46A" w14:textId="6B678038" w:rsidR="00FC6C4F" w:rsidRDefault="00FC6C4F" w:rsidP="00FC6C4F">
      <w:r w:rsidRPr="00926CD3">
        <w:t>Print name:</w:t>
      </w:r>
    </w:p>
    <w:p w14:paraId="7CAED110" w14:textId="77777777" w:rsidR="00143ADC" w:rsidRPr="00926CD3" w:rsidRDefault="00143ADC" w:rsidP="00FC6C4F"/>
    <w:p w14:paraId="2CB91357" w14:textId="77777777" w:rsidR="00FC6C4F" w:rsidRPr="00926CD3" w:rsidRDefault="00FC6C4F" w:rsidP="00FC6C4F">
      <w:pPr>
        <w:rPr>
          <w:rFonts w:asciiTheme="minorHAnsi" w:hAnsiTheme="minorHAnsi" w:cstheme="minorHAnsi"/>
        </w:rPr>
      </w:pPr>
    </w:p>
    <w:p w14:paraId="5327BB9C" w14:textId="76C93725" w:rsidR="00FC6C4F" w:rsidRPr="00926CD3" w:rsidRDefault="00FC6C4F" w:rsidP="00FC6C4F">
      <w:pPr>
        <w:rPr>
          <w:b/>
          <w:i/>
        </w:rPr>
      </w:pPr>
      <w:r w:rsidRPr="00926CD3">
        <w:t>Policy review date:</w:t>
      </w:r>
      <w:r w:rsidR="00143ADC">
        <w:t xml:space="preserve"> Jan</w:t>
      </w:r>
      <w:r w:rsidR="005C47CA">
        <w:t xml:space="preserve"> 2025</w:t>
      </w:r>
    </w:p>
    <w:p w14:paraId="365522B1" w14:textId="77777777" w:rsidR="00FC6C4F" w:rsidRDefault="00FC6C4F" w:rsidP="00FC6C4F">
      <w:pPr>
        <w:widowControl w:val="0"/>
        <w:autoSpaceDE w:val="0"/>
        <w:autoSpaceDN w:val="0"/>
        <w:spacing w:line="360" w:lineRule="auto"/>
        <w:rPr>
          <w:rFonts w:asciiTheme="minorHAnsi" w:hAnsiTheme="minorHAnsi" w:cstheme="minorHAnsi"/>
          <w:b/>
          <w:i/>
        </w:rPr>
      </w:pPr>
    </w:p>
    <w:p w14:paraId="7B20C407" w14:textId="77777777" w:rsidR="00FC6C4F" w:rsidRDefault="00FC6C4F" w:rsidP="00FC6C4F"/>
    <w:p w14:paraId="330D37AE" w14:textId="77777777" w:rsidR="00FC6C4F" w:rsidRDefault="00FC6C4F" w:rsidP="00FC6C4F"/>
    <w:p w14:paraId="1D1DE0DC" w14:textId="77777777" w:rsidR="00FC6C4F" w:rsidRDefault="00FC6C4F" w:rsidP="00FC6C4F"/>
    <w:p w14:paraId="1E4818D0" w14:textId="77777777" w:rsidR="00FC6C4F" w:rsidRDefault="00FC6C4F" w:rsidP="00FC6C4F"/>
    <w:p w14:paraId="4EECA294" w14:textId="77777777" w:rsidR="00FC6C4F" w:rsidRDefault="00FC6C4F" w:rsidP="00FC6C4F"/>
    <w:p w14:paraId="6725D863" w14:textId="77777777" w:rsidR="00FC6C4F" w:rsidRPr="002F1C8C" w:rsidRDefault="00FC6C4F" w:rsidP="00FC6C4F"/>
    <w:p w14:paraId="5CD2F3D6" w14:textId="77777777" w:rsidR="00FC6C4F" w:rsidRPr="00180055" w:rsidRDefault="00FC6C4F" w:rsidP="00FC6C4F">
      <w:pPr>
        <w:pStyle w:val="Header"/>
      </w:pPr>
    </w:p>
    <w:p w14:paraId="30D07849" w14:textId="77777777" w:rsidR="00FC6C4F" w:rsidRPr="00FC6C4F" w:rsidRDefault="00FC6C4F" w:rsidP="00FC6C4F"/>
    <w:p w14:paraId="070C7DDF" w14:textId="77777777" w:rsidR="00974E74" w:rsidRDefault="00974E74" w:rsidP="00974E74"/>
    <w:p w14:paraId="05458E63" w14:textId="77777777" w:rsidR="00974E74" w:rsidRDefault="00974E74" w:rsidP="00974E74"/>
    <w:p w14:paraId="58740C2F" w14:textId="77777777" w:rsidR="00974E74" w:rsidRDefault="00974E74" w:rsidP="00974E74"/>
    <w:p w14:paraId="770444F5" w14:textId="77777777" w:rsidR="00974E74" w:rsidRDefault="00974E74" w:rsidP="00974E74"/>
    <w:p w14:paraId="79D65BB1" w14:textId="77777777" w:rsidR="00974E74" w:rsidRDefault="00974E74" w:rsidP="00974E74"/>
    <w:p w14:paraId="2F889CB3" w14:textId="77777777" w:rsidR="00974E74" w:rsidRDefault="00974E74" w:rsidP="00974E74"/>
    <w:p w14:paraId="26F03B32" w14:textId="77777777" w:rsidR="00974E74" w:rsidRDefault="00974E74" w:rsidP="00974E74"/>
    <w:p w14:paraId="691BC188" w14:textId="77777777" w:rsidR="00974E74" w:rsidRDefault="00974E74" w:rsidP="00974E74"/>
    <w:p w14:paraId="68DC6C79" w14:textId="77777777" w:rsidR="00974E74" w:rsidRDefault="00974E74" w:rsidP="00974E74"/>
    <w:p w14:paraId="6B3A57A3" w14:textId="77777777" w:rsidR="00974E74" w:rsidRDefault="00974E74" w:rsidP="00974E74"/>
    <w:p w14:paraId="384107D2" w14:textId="77777777" w:rsidR="00974E74" w:rsidRDefault="00974E74" w:rsidP="00974E74"/>
    <w:p w14:paraId="31D5C3A7" w14:textId="77777777" w:rsidR="00974E74" w:rsidRDefault="00974E74" w:rsidP="00974E74"/>
    <w:p w14:paraId="70BFB8A1" w14:textId="77777777" w:rsidR="00974E74" w:rsidRDefault="00974E74" w:rsidP="00974E74"/>
    <w:p w14:paraId="061AE5F6" w14:textId="77777777" w:rsidR="00974E74" w:rsidRDefault="00974E74" w:rsidP="00974E74"/>
    <w:p w14:paraId="50F4D061" w14:textId="77777777" w:rsidR="00974E74" w:rsidRDefault="00974E74" w:rsidP="00974E74"/>
    <w:p w14:paraId="5AEAF40D" w14:textId="77777777" w:rsidR="00974E74" w:rsidRDefault="00974E74" w:rsidP="00974E74"/>
    <w:p w14:paraId="02A17643" w14:textId="77777777" w:rsidR="00974E74" w:rsidRDefault="00974E74" w:rsidP="00974E74"/>
    <w:p w14:paraId="07428C29" w14:textId="77777777" w:rsidR="00974E74" w:rsidRDefault="00974E74" w:rsidP="00974E74"/>
    <w:p w14:paraId="1F07ADA2" w14:textId="77777777" w:rsidR="00974E74" w:rsidRDefault="00974E74" w:rsidP="00974E74"/>
    <w:p w14:paraId="049CD4D2" w14:textId="77777777" w:rsidR="00974E74" w:rsidRDefault="00974E74" w:rsidP="00974E74"/>
    <w:p w14:paraId="0F9D30A1" w14:textId="77777777" w:rsidR="00974E74" w:rsidRDefault="00974E74" w:rsidP="00974E74"/>
    <w:p w14:paraId="1C5F5264" w14:textId="77777777" w:rsidR="00974E74" w:rsidRDefault="00974E74" w:rsidP="00974E74"/>
    <w:p w14:paraId="0FE88383" w14:textId="77777777" w:rsidR="00974E74" w:rsidRDefault="00974E74" w:rsidP="00974E74"/>
    <w:p w14:paraId="6609E4C2" w14:textId="77777777" w:rsidR="00974E74" w:rsidRPr="002F1C8C" w:rsidRDefault="00974E74" w:rsidP="00974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974E74" w:rsidRPr="00511F23" w14:paraId="71400418" w14:textId="77777777" w:rsidTr="00974E74">
        <w:trPr>
          <w:trHeight w:val="340"/>
        </w:trPr>
        <w:tc>
          <w:tcPr>
            <w:tcW w:w="906" w:type="dxa"/>
            <w:tcBorders>
              <w:right w:val="nil"/>
            </w:tcBorders>
            <w:shd w:val="clear" w:color="auto" w:fill="auto"/>
            <w:vAlign w:val="center"/>
          </w:tcPr>
          <w:p w14:paraId="2499D675" w14:textId="77777777" w:rsidR="00974E74" w:rsidRPr="00511F23" w:rsidRDefault="00974E74" w:rsidP="003F3CF4">
            <w:pPr>
              <w:pStyle w:val="Header"/>
              <w:rPr>
                <w:sz w:val="16"/>
              </w:rPr>
            </w:pPr>
            <w:r w:rsidRPr="00511F23">
              <w:rPr>
                <w:noProof/>
                <w:sz w:val="16"/>
                <w:lang w:eastAsia="en-GB"/>
              </w:rPr>
              <w:drawing>
                <wp:inline distT="0" distB="0" distL="0" distR="0" wp14:anchorId="17210E50" wp14:editId="6A2ED5D2">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3CC51EEB" w14:textId="77777777" w:rsidR="00974E74" w:rsidRPr="00511F23" w:rsidRDefault="00974E74" w:rsidP="003F3CF4">
            <w:pPr>
              <w:pStyle w:val="Header"/>
              <w:jc w:val="right"/>
              <w:rPr>
                <w:sz w:val="16"/>
              </w:rPr>
            </w:pPr>
            <w:r w:rsidRPr="00511F23">
              <w:rPr>
                <w:sz w:val="16"/>
              </w:rPr>
              <w:t xml:space="preserve">The Third Age Trust </w:t>
            </w:r>
            <w:r w:rsidRPr="00511F23">
              <w:rPr>
                <w:b/>
                <w:sz w:val="16"/>
              </w:rPr>
              <w:t>Knowledge Management System</w:t>
            </w:r>
          </w:p>
        </w:tc>
      </w:tr>
      <w:tr w:rsidR="00974E74" w:rsidRPr="00511F23" w14:paraId="065CE247" w14:textId="77777777" w:rsidTr="00974E74">
        <w:trPr>
          <w:trHeight w:val="283"/>
        </w:trPr>
        <w:tc>
          <w:tcPr>
            <w:tcW w:w="6803" w:type="dxa"/>
            <w:gridSpan w:val="2"/>
            <w:shd w:val="clear" w:color="auto" w:fill="auto"/>
            <w:vAlign w:val="center"/>
          </w:tcPr>
          <w:p w14:paraId="3FEA0E0C" w14:textId="075B2AFA" w:rsidR="00974E74" w:rsidRPr="00511F23" w:rsidRDefault="00FC6C4F" w:rsidP="003F3CF4">
            <w:pPr>
              <w:pStyle w:val="Header"/>
              <w:rPr>
                <w:b/>
                <w:sz w:val="16"/>
              </w:rPr>
            </w:pPr>
            <w:r>
              <w:rPr>
                <w:sz w:val="16"/>
              </w:rPr>
              <w:t>Safeguarding Policy and Procedure Sample – u3a-KMS-POL-005</w:t>
            </w:r>
          </w:p>
        </w:tc>
        <w:tc>
          <w:tcPr>
            <w:tcW w:w="2548" w:type="dxa"/>
            <w:shd w:val="clear" w:color="auto" w:fill="auto"/>
            <w:vAlign w:val="center"/>
          </w:tcPr>
          <w:p w14:paraId="1129A99F" w14:textId="12D379EB" w:rsidR="00974E74" w:rsidRPr="00511F23" w:rsidRDefault="00FC6C4F" w:rsidP="00974E74">
            <w:pPr>
              <w:pStyle w:val="Header"/>
              <w:rPr>
                <w:b/>
                <w:sz w:val="16"/>
              </w:rPr>
            </w:pPr>
            <w:r>
              <w:rPr>
                <w:sz w:val="16"/>
              </w:rPr>
              <w:t>18/11/2021</w:t>
            </w:r>
          </w:p>
        </w:tc>
      </w:tr>
    </w:tbl>
    <w:p w14:paraId="34616309" w14:textId="77777777" w:rsidR="00974E74" w:rsidRDefault="00974E74" w:rsidP="00974E74"/>
    <w:p w14:paraId="08D2539B" w14:textId="77777777" w:rsidR="002733F5" w:rsidRDefault="002733F5" w:rsidP="00974E74"/>
    <w:p w14:paraId="07DE056E" w14:textId="11C90483" w:rsidR="002733F5" w:rsidRPr="00180055" w:rsidRDefault="002733F5" w:rsidP="00974E74">
      <w:r>
        <w:rPr>
          <w:b/>
          <w:color w:val="auto"/>
        </w:rPr>
        <w:t>Review date March 2028</w:t>
      </w:r>
      <w:bookmarkStart w:id="0" w:name="_GoBack"/>
      <w:bookmarkEnd w:id="0"/>
    </w:p>
    <w:sectPr w:rsidR="002733F5"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E1006" w14:textId="77777777" w:rsidR="00964B28" w:rsidRDefault="00964B28" w:rsidP="008432C3">
      <w:pPr>
        <w:spacing w:line="240" w:lineRule="auto"/>
      </w:pPr>
      <w:r>
        <w:separator/>
      </w:r>
    </w:p>
  </w:endnote>
  <w:endnote w:type="continuationSeparator" w:id="0">
    <w:p w14:paraId="1D577493" w14:textId="77777777" w:rsidR="00964B28" w:rsidRDefault="00964B2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85154493"/>
      <w:docPartObj>
        <w:docPartGallery w:val="Page Numbers (Bottom of Page)"/>
        <w:docPartUnique/>
      </w:docPartObj>
    </w:sdtPr>
    <w:sdtEndPr>
      <w:rPr>
        <w:rStyle w:val="PageNumber"/>
      </w:rPr>
    </w:sdtEndPr>
    <w:sdtContent>
      <w:p w14:paraId="7DE175D4"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2422C" w14:textId="77777777" w:rsidR="000C648D" w:rsidRDefault="000C648D" w:rsidP="000C64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3B55909E"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2733F5">
          <w:rPr>
            <w:rStyle w:val="PageNumber"/>
            <w:noProof/>
            <w:color w:val="FFFFFF" w:themeColor="background1"/>
          </w:rPr>
          <w:t>5</w:t>
        </w:r>
        <w:r w:rsidRPr="000C648D">
          <w:rPr>
            <w:rStyle w:val="PageNumber"/>
            <w:color w:val="FFFFFF" w:themeColor="background1"/>
          </w:rPr>
          <w:fldChar w:fldCharType="end"/>
        </w:r>
      </w:p>
    </w:sdtContent>
  </w:sdt>
  <w:p w14:paraId="5C99D9A2"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717617C" wp14:editId="0703B927">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6F6562EC"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17617C"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6F6562EC" w14:textId="77777777"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34E2BE3F" wp14:editId="79A94FC0">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9AD3115"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405B7" w14:textId="77777777" w:rsidR="00964B28" w:rsidRDefault="00964B28" w:rsidP="008432C3">
      <w:pPr>
        <w:spacing w:line="240" w:lineRule="auto"/>
      </w:pPr>
      <w:r>
        <w:separator/>
      </w:r>
    </w:p>
  </w:footnote>
  <w:footnote w:type="continuationSeparator" w:id="0">
    <w:p w14:paraId="45FD661D" w14:textId="77777777" w:rsidR="00964B28" w:rsidRDefault="00964B28" w:rsidP="008432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C773" w14:textId="77777777" w:rsidR="008432C3" w:rsidRDefault="008432C3">
    <w:pPr>
      <w:pStyle w:val="Header"/>
    </w:pPr>
    <w:r>
      <w:rPr>
        <w:noProof/>
        <w:lang w:eastAsia="en-GB"/>
      </w:rPr>
      <w:drawing>
        <wp:anchor distT="0" distB="0" distL="114300" distR="114300" simplePos="0" relativeHeight="251658240" behindDoc="1" locked="0" layoutInCell="1" allowOverlap="1" wp14:anchorId="02271E49" wp14:editId="31C17E4F">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4"/>
  </w:num>
  <w:num w:numId="4">
    <w:abstractNumId w:val="6"/>
  </w:num>
  <w:num w:numId="5">
    <w:abstractNumId w:val="13"/>
  </w:num>
  <w:num w:numId="6">
    <w:abstractNumId w:val="5"/>
  </w:num>
  <w:num w:numId="7">
    <w:abstractNumId w:val="12"/>
  </w:num>
  <w:num w:numId="8">
    <w:abstractNumId w:val="11"/>
  </w:num>
  <w:num w:numId="9">
    <w:abstractNumId w:val="4"/>
  </w:num>
  <w:num w:numId="10">
    <w:abstractNumId w:val="10"/>
  </w:num>
  <w:num w:numId="11">
    <w:abstractNumId w:val="0"/>
  </w:num>
  <w:num w:numId="12">
    <w:abstractNumId w:val="15"/>
  </w:num>
  <w:num w:numId="13">
    <w:abstractNumId w:val="7"/>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4F"/>
    <w:rsid w:val="000C648D"/>
    <w:rsid w:val="000D5BA4"/>
    <w:rsid w:val="00143ADC"/>
    <w:rsid w:val="00180055"/>
    <w:rsid w:val="001B7C86"/>
    <w:rsid w:val="001E55E7"/>
    <w:rsid w:val="00261F11"/>
    <w:rsid w:val="002733F5"/>
    <w:rsid w:val="00287164"/>
    <w:rsid w:val="002A6D75"/>
    <w:rsid w:val="002E31E7"/>
    <w:rsid w:val="003C536A"/>
    <w:rsid w:val="00416CD2"/>
    <w:rsid w:val="004725B4"/>
    <w:rsid w:val="005471ED"/>
    <w:rsid w:val="0055455C"/>
    <w:rsid w:val="00571B18"/>
    <w:rsid w:val="005B5439"/>
    <w:rsid w:val="005C47CA"/>
    <w:rsid w:val="00632333"/>
    <w:rsid w:val="00634C85"/>
    <w:rsid w:val="006457A1"/>
    <w:rsid w:val="00674910"/>
    <w:rsid w:val="006801EA"/>
    <w:rsid w:val="0068061F"/>
    <w:rsid w:val="00695598"/>
    <w:rsid w:val="006D1DA4"/>
    <w:rsid w:val="006D5F55"/>
    <w:rsid w:val="006E1948"/>
    <w:rsid w:val="00763BDF"/>
    <w:rsid w:val="007B4715"/>
    <w:rsid w:val="00836BBE"/>
    <w:rsid w:val="008432C3"/>
    <w:rsid w:val="0086257D"/>
    <w:rsid w:val="008A6ACD"/>
    <w:rsid w:val="00964B28"/>
    <w:rsid w:val="00974E74"/>
    <w:rsid w:val="009A4CAE"/>
    <w:rsid w:val="00A355A8"/>
    <w:rsid w:val="00A50230"/>
    <w:rsid w:val="00A5626F"/>
    <w:rsid w:val="00A57E01"/>
    <w:rsid w:val="00A7142C"/>
    <w:rsid w:val="00AA216A"/>
    <w:rsid w:val="00B11DFA"/>
    <w:rsid w:val="00B831EA"/>
    <w:rsid w:val="00C17C85"/>
    <w:rsid w:val="00C45CC6"/>
    <w:rsid w:val="00D51A26"/>
    <w:rsid w:val="00D8024D"/>
    <w:rsid w:val="00DB3F61"/>
    <w:rsid w:val="00DD6705"/>
    <w:rsid w:val="00E11D12"/>
    <w:rsid w:val="00F20DAF"/>
    <w:rsid w:val="00F26D59"/>
    <w:rsid w:val="00FA162D"/>
    <w:rsid w:val="00FC087C"/>
    <w:rsid w:val="00FC6C4F"/>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9D83"/>
  <w15:chartTrackingRefBased/>
  <w15:docId w15:val="{352D1A23-5BEA-427B-A16A-C452856C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1"/>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KMS Sample Document</Template>
  <TotalTime>2</TotalTime>
  <Pages>5</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Ron Britton</cp:lastModifiedBy>
  <cp:revision>3</cp:revision>
  <dcterms:created xsi:type="dcterms:W3CDTF">2023-02-26T12:41:00Z</dcterms:created>
  <dcterms:modified xsi:type="dcterms:W3CDTF">2025-05-09T08:31:00Z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